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1126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ZAVOD ZA JAVNO ZDRAVSTVO</w:t>
      </w:r>
    </w:p>
    <w:p w14:paraId="0FFCB174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POŽEŠKO-SLAVONSKE ŽUPANIJE</w:t>
      </w:r>
    </w:p>
    <w:p w14:paraId="6C307007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Požega, Županijska 9</w:t>
      </w:r>
    </w:p>
    <w:p w14:paraId="1946A1EC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</w:p>
    <w:p w14:paraId="45BEAB6F" w14:textId="5FD68863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Broj: 02-0</w:t>
      </w:r>
      <w:r w:rsidR="008C4A3F" w:rsidRPr="008C4A3F">
        <w:rPr>
          <w:rFonts w:cs="Times New Roman"/>
          <w:szCs w:val="24"/>
        </w:rPr>
        <w:t>10</w:t>
      </w:r>
      <w:r w:rsidRPr="008C4A3F">
        <w:rPr>
          <w:rFonts w:cs="Times New Roman"/>
          <w:szCs w:val="24"/>
        </w:rPr>
        <w:t>/0</w:t>
      </w:r>
      <w:r w:rsidR="008C4A3F" w:rsidRPr="008C4A3F">
        <w:rPr>
          <w:rFonts w:cs="Times New Roman"/>
          <w:szCs w:val="24"/>
        </w:rPr>
        <w:t>3</w:t>
      </w:r>
      <w:r w:rsidRPr="008C4A3F">
        <w:rPr>
          <w:rFonts w:cs="Times New Roman"/>
          <w:szCs w:val="24"/>
        </w:rPr>
        <w:t>-202</w:t>
      </w:r>
      <w:r w:rsidR="008C4A3F" w:rsidRPr="008C4A3F">
        <w:rPr>
          <w:rFonts w:cs="Times New Roman"/>
          <w:szCs w:val="24"/>
        </w:rPr>
        <w:t>5</w:t>
      </w:r>
    </w:p>
    <w:p w14:paraId="3EC38CDA" w14:textId="51B2F27E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 xml:space="preserve">Požega, </w:t>
      </w:r>
      <w:r w:rsidR="008C4A3F" w:rsidRPr="008C4A3F">
        <w:rPr>
          <w:rFonts w:cs="Times New Roman"/>
          <w:szCs w:val="24"/>
        </w:rPr>
        <w:t>21</w:t>
      </w:r>
      <w:r w:rsidRPr="008C4A3F">
        <w:rPr>
          <w:rFonts w:cs="Times New Roman"/>
          <w:szCs w:val="24"/>
        </w:rPr>
        <w:t>.0</w:t>
      </w:r>
      <w:r w:rsidR="008C4A3F" w:rsidRPr="008C4A3F">
        <w:rPr>
          <w:rFonts w:cs="Times New Roman"/>
          <w:szCs w:val="24"/>
        </w:rPr>
        <w:t>1</w:t>
      </w:r>
      <w:r w:rsidRPr="008C4A3F">
        <w:rPr>
          <w:rFonts w:cs="Times New Roman"/>
          <w:szCs w:val="24"/>
        </w:rPr>
        <w:t>.202</w:t>
      </w:r>
      <w:r w:rsidR="008C4A3F" w:rsidRPr="008C4A3F">
        <w:rPr>
          <w:rFonts w:cs="Times New Roman"/>
          <w:szCs w:val="24"/>
        </w:rPr>
        <w:t>5</w:t>
      </w:r>
      <w:r w:rsidRPr="008C4A3F">
        <w:rPr>
          <w:rFonts w:cs="Times New Roman"/>
          <w:szCs w:val="24"/>
        </w:rPr>
        <w:t>.</w:t>
      </w:r>
    </w:p>
    <w:p w14:paraId="686A3665" w14:textId="77777777" w:rsidR="001353E7" w:rsidRPr="008C4A3F" w:rsidRDefault="001353E7" w:rsidP="003F2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0879" w14:textId="77777777" w:rsidR="008748DC" w:rsidRPr="008C4A3F" w:rsidRDefault="008748DC" w:rsidP="008748DC">
      <w:pPr>
        <w:rPr>
          <w:rFonts w:ascii="Times New Roman" w:hAnsi="Times New Roman" w:cs="Times New Roman"/>
          <w:sz w:val="24"/>
          <w:szCs w:val="24"/>
        </w:rPr>
      </w:pPr>
    </w:p>
    <w:p w14:paraId="45846571" w14:textId="77777777" w:rsidR="008C4A3F" w:rsidRPr="008C4A3F" w:rsidRDefault="008C4A3F" w:rsidP="00854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>POZIV NA RAZGOVOR (INTERVJU)</w:t>
      </w:r>
    </w:p>
    <w:p w14:paraId="11E9A644" w14:textId="77777777" w:rsidR="008C4A3F" w:rsidRPr="008C4A3F" w:rsidRDefault="008C4A3F" w:rsidP="008542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64B77" w14:textId="2F947D88" w:rsidR="00F132F4" w:rsidRPr="008C4A3F" w:rsidRDefault="008748DC" w:rsidP="00E87E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F132F4" w:rsidRPr="008C4A3F">
        <w:rPr>
          <w:rFonts w:ascii="Times New Roman" w:hAnsi="Times New Roman" w:cs="Times New Roman"/>
          <w:sz w:val="24"/>
          <w:szCs w:val="24"/>
        </w:rPr>
        <w:t>Zavoda za javno zdravstvo</w:t>
      </w:r>
      <w:r w:rsidRPr="008C4A3F">
        <w:rPr>
          <w:rFonts w:ascii="Times New Roman" w:hAnsi="Times New Roman" w:cs="Times New Roman"/>
          <w:sz w:val="24"/>
          <w:szCs w:val="24"/>
        </w:rPr>
        <w:t xml:space="preserve"> Požeško-slavonske županije za prijem djelatnika </w:t>
      </w:r>
      <w:r w:rsidR="00F132F4" w:rsidRPr="008C4A3F">
        <w:rPr>
          <w:rFonts w:ascii="Times New Roman" w:hAnsi="Times New Roman" w:cs="Times New Roman"/>
          <w:sz w:val="24"/>
          <w:szCs w:val="24"/>
        </w:rPr>
        <w:t xml:space="preserve">za zasnivanje radnog odnosa na neodređeno vrijeme za radno mjesto medicinska sestra/medicinski tehničar prvostupnik u javnom zdravstvu 3, u Službi za javno zdravstvo </w:t>
      </w:r>
      <w:r w:rsidR="00D741A8" w:rsidRPr="008C4A3F">
        <w:rPr>
          <w:rFonts w:ascii="Times New Roman" w:hAnsi="Times New Roman" w:cs="Times New Roman"/>
          <w:sz w:val="24"/>
          <w:szCs w:val="24"/>
        </w:rPr>
        <w:t xml:space="preserve">poziva </w:t>
      </w:r>
      <w:r w:rsidR="00F132F4" w:rsidRPr="008C4A3F">
        <w:rPr>
          <w:rFonts w:ascii="Times New Roman" w:hAnsi="Times New Roman" w:cs="Times New Roman"/>
          <w:sz w:val="24"/>
          <w:szCs w:val="24"/>
        </w:rPr>
        <w:t xml:space="preserve">slijedeće kandidate </w:t>
      </w:r>
      <w:r w:rsidR="00D741A8" w:rsidRPr="008C4A3F">
        <w:rPr>
          <w:rFonts w:ascii="Times New Roman" w:hAnsi="Times New Roman" w:cs="Times New Roman"/>
          <w:sz w:val="24"/>
          <w:szCs w:val="24"/>
        </w:rPr>
        <w:t xml:space="preserve">na </w:t>
      </w:r>
      <w:r w:rsidR="00F132F4" w:rsidRPr="008C4A3F">
        <w:rPr>
          <w:rFonts w:ascii="Times New Roman" w:hAnsi="Times New Roman" w:cs="Times New Roman"/>
          <w:sz w:val="24"/>
          <w:szCs w:val="24"/>
        </w:rPr>
        <w:t xml:space="preserve">intervju dana </w:t>
      </w:r>
      <w:r w:rsidR="00F132F4" w:rsidRPr="008C4A3F">
        <w:rPr>
          <w:rFonts w:ascii="Times New Roman" w:hAnsi="Times New Roman" w:cs="Times New Roman"/>
          <w:b/>
          <w:bCs/>
          <w:sz w:val="24"/>
          <w:szCs w:val="24"/>
          <w:u w:val="single"/>
        </w:rPr>
        <w:t>24.01.2025. godine</w:t>
      </w:r>
      <w:r w:rsidR="00F132F4" w:rsidRPr="008C4A3F">
        <w:rPr>
          <w:rFonts w:ascii="Times New Roman" w:hAnsi="Times New Roman" w:cs="Times New Roman"/>
          <w:sz w:val="24"/>
          <w:szCs w:val="24"/>
        </w:rPr>
        <w:t>:</w:t>
      </w:r>
    </w:p>
    <w:p w14:paraId="5B94AC80" w14:textId="77777777" w:rsidR="00D741A8" w:rsidRPr="008C4A3F" w:rsidRDefault="00D741A8" w:rsidP="00D741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69FAD8" w14:textId="1A2E7487" w:rsidR="00024907" w:rsidRPr="008C4A3F" w:rsidRDefault="00854202" w:rsidP="0085420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F132F4" w:rsidRPr="008C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T.D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., B. Radića 36b, </w:t>
      </w:r>
      <w:proofErr w:type="spellStart"/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>Drškovci</w:t>
      </w:r>
      <w:proofErr w:type="spellEnd"/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r w:rsidR="00F132F4" w:rsidRPr="008C4A3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08,30 sati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C90AE7" w14:textId="0320818B" w:rsidR="00144FC1" w:rsidRPr="008C4A3F" w:rsidRDefault="00144FC1" w:rsidP="0085420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="00F132F4" w:rsidRPr="008C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R.G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Šumanovci 24, Jakšić u </w:t>
      </w:r>
      <w:r w:rsidR="00F132F4" w:rsidRPr="008C4A3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09,00 sati</w:t>
      </w: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6B44955" w14:textId="2653EA0F" w:rsidR="00144FC1" w:rsidRDefault="00144FC1" w:rsidP="00144FC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F132F4" w:rsidRPr="008C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A.H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Vukovarska 5, Jakšić u </w:t>
      </w:r>
      <w:r w:rsidR="00F132F4" w:rsidRPr="008C4A3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09,30 sati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4663A6" w14:textId="77777777" w:rsidR="002B564C" w:rsidRDefault="002B564C" w:rsidP="00144FC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8F604" w14:textId="2C62ED3E" w:rsidR="008C4A3F" w:rsidRPr="008C4A3F" w:rsidRDefault="008C4A3F" w:rsidP="00E87E76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3F">
        <w:rPr>
          <w:rFonts w:ascii="Times New Roman" w:hAnsi="Times New Roman" w:cs="Times New Roman"/>
          <w:bCs/>
          <w:sz w:val="24"/>
          <w:szCs w:val="24"/>
        </w:rPr>
        <w:t xml:space="preserve">Razgovor (intervju) će se održati u </w:t>
      </w:r>
      <w:r w:rsidRPr="002B564C">
        <w:rPr>
          <w:rFonts w:ascii="Times New Roman" w:hAnsi="Times New Roman" w:cs="Times New Roman"/>
          <w:b/>
          <w:sz w:val="24"/>
          <w:szCs w:val="24"/>
          <w:u w:val="single"/>
        </w:rPr>
        <w:t>Zavodu za javno zdravstvo Požeško-slavonske županije, Požega, Županijska 9 u Službi za zajedničke poslove (ravnateljstvo-potkrovlje).</w:t>
      </w:r>
    </w:p>
    <w:p w14:paraId="79537BA7" w14:textId="77777777" w:rsidR="008748DC" w:rsidRPr="008C4A3F" w:rsidRDefault="008748DC" w:rsidP="00854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>Potrebno je obvezno imati osobnu iskaznicu ili drugi identifikacijski dokument.</w:t>
      </w:r>
    </w:p>
    <w:p w14:paraId="12BBB114" w14:textId="77777777" w:rsidR="008748DC" w:rsidRPr="008C4A3F" w:rsidRDefault="008748DC" w:rsidP="00854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50609" w14:textId="77777777" w:rsidR="003F6C0C" w:rsidRPr="008C4A3F" w:rsidRDefault="003F6C0C" w:rsidP="004942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4562D6" w14:textId="7A2D91EA" w:rsidR="003F6C0C" w:rsidRPr="008C4A3F" w:rsidRDefault="003F6C0C" w:rsidP="003F6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="008C4A3F">
        <w:rPr>
          <w:rFonts w:ascii="Times New Roman" w:hAnsi="Times New Roman" w:cs="Times New Roman"/>
          <w:sz w:val="24"/>
          <w:szCs w:val="24"/>
        </w:rPr>
        <w:t xml:space="preserve">     </w:t>
      </w:r>
      <w:r w:rsidRPr="008C4A3F">
        <w:rPr>
          <w:rFonts w:ascii="Times New Roman" w:hAnsi="Times New Roman" w:cs="Times New Roman"/>
          <w:sz w:val="24"/>
          <w:szCs w:val="24"/>
        </w:rPr>
        <w:t>POVJERENSTVO</w:t>
      </w:r>
      <w:r w:rsidR="004E60CC" w:rsidRPr="008C4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061AE" w14:textId="3ED03F41" w:rsidR="008C4A3F" w:rsidRPr="008C4A3F" w:rsidRDefault="004E60CC" w:rsidP="008C4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="008C4A3F" w:rsidRPr="008C4A3F">
        <w:rPr>
          <w:rFonts w:ascii="Times New Roman" w:hAnsi="Times New Roman" w:cs="Times New Roman"/>
          <w:sz w:val="24"/>
          <w:szCs w:val="24"/>
        </w:rPr>
        <w:tab/>
        <w:t>Zavod za javno zdravstvo</w:t>
      </w:r>
    </w:p>
    <w:p w14:paraId="4FED5DDE" w14:textId="46A589B3" w:rsidR="003F6C0C" w:rsidRPr="008C4A3F" w:rsidRDefault="004E60CC" w:rsidP="008C4A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>Požeško-slavonske županije</w:t>
      </w:r>
    </w:p>
    <w:sectPr w:rsidR="003F6C0C" w:rsidRPr="008C4A3F" w:rsidSect="0085420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D76F" w14:textId="77777777" w:rsidR="00126E44" w:rsidRDefault="00126E44" w:rsidP="004E60CC">
      <w:pPr>
        <w:spacing w:after="0" w:line="240" w:lineRule="auto"/>
      </w:pPr>
      <w:r>
        <w:separator/>
      </w:r>
    </w:p>
  </w:endnote>
  <w:endnote w:type="continuationSeparator" w:id="0">
    <w:p w14:paraId="51C13719" w14:textId="77777777" w:rsidR="00126E44" w:rsidRDefault="00126E44" w:rsidP="004E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601252"/>
      <w:docPartObj>
        <w:docPartGallery w:val="Page Numbers (Bottom of Page)"/>
        <w:docPartUnique/>
      </w:docPartObj>
    </w:sdtPr>
    <w:sdtContent>
      <w:p w14:paraId="73B27CB1" w14:textId="77777777" w:rsidR="00F4165C" w:rsidRDefault="00F416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90">
          <w:rPr>
            <w:noProof/>
          </w:rPr>
          <w:t>1</w:t>
        </w:r>
        <w:r>
          <w:fldChar w:fldCharType="end"/>
        </w:r>
      </w:p>
    </w:sdtContent>
  </w:sdt>
  <w:p w14:paraId="216698F3" w14:textId="77777777" w:rsidR="00F4165C" w:rsidRDefault="00F416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1866" w14:textId="77777777" w:rsidR="00126E44" w:rsidRDefault="00126E44" w:rsidP="004E60CC">
      <w:pPr>
        <w:spacing w:after="0" w:line="240" w:lineRule="auto"/>
      </w:pPr>
      <w:r>
        <w:separator/>
      </w:r>
    </w:p>
  </w:footnote>
  <w:footnote w:type="continuationSeparator" w:id="0">
    <w:p w14:paraId="797CAA00" w14:textId="77777777" w:rsidR="00126E44" w:rsidRDefault="00126E44" w:rsidP="004E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D4E"/>
    <w:multiLevelType w:val="hybridMultilevel"/>
    <w:tmpl w:val="6A6880F6"/>
    <w:lvl w:ilvl="0" w:tplc="17905BC0">
      <w:start w:val="1"/>
      <w:numFmt w:val="bullet"/>
      <w:lvlText w:val=""/>
      <w:lvlJc w:val="left"/>
      <w:pPr>
        <w:ind w:left="330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02DF495E"/>
    <w:multiLevelType w:val="hybridMultilevel"/>
    <w:tmpl w:val="F1CEED3E"/>
    <w:lvl w:ilvl="0" w:tplc="557A99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BBF"/>
    <w:multiLevelType w:val="hybridMultilevel"/>
    <w:tmpl w:val="5308D6CE"/>
    <w:lvl w:ilvl="0" w:tplc="75828D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7445"/>
    <w:multiLevelType w:val="hybridMultilevel"/>
    <w:tmpl w:val="300C9F32"/>
    <w:lvl w:ilvl="0" w:tplc="E716DE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A33D5D"/>
    <w:multiLevelType w:val="hybridMultilevel"/>
    <w:tmpl w:val="C54ED824"/>
    <w:lvl w:ilvl="0" w:tplc="452C2D68">
      <w:start w:val="1"/>
      <w:numFmt w:val="decimal"/>
      <w:lvlText w:val="%1."/>
      <w:lvlJc w:val="left"/>
      <w:pPr>
        <w:ind w:left="177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B0D6F"/>
    <w:multiLevelType w:val="hybridMultilevel"/>
    <w:tmpl w:val="97563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4F3"/>
    <w:multiLevelType w:val="hybridMultilevel"/>
    <w:tmpl w:val="F7DA0522"/>
    <w:lvl w:ilvl="0" w:tplc="3BCA06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6F31"/>
    <w:multiLevelType w:val="hybridMultilevel"/>
    <w:tmpl w:val="832E1FFC"/>
    <w:lvl w:ilvl="0" w:tplc="0E5C1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49E5"/>
    <w:multiLevelType w:val="hybridMultilevel"/>
    <w:tmpl w:val="12EC2F22"/>
    <w:lvl w:ilvl="0" w:tplc="041A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8461A"/>
    <w:multiLevelType w:val="hybridMultilevel"/>
    <w:tmpl w:val="C7A4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0B7A"/>
    <w:multiLevelType w:val="hybridMultilevel"/>
    <w:tmpl w:val="2B1E7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339C2"/>
    <w:multiLevelType w:val="hybridMultilevel"/>
    <w:tmpl w:val="2F588992"/>
    <w:lvl w:ilvl="0" w:tplc="87344A7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466C8"/>
    <w:multiLevelType w:val="hybridMultilevel"/>
    <w:tmpl w:val="96F85206"/>
    <w:lvl w:ilvl="0" w:tplc="35986288">
      <w:start w:val="1"/>
      <w:numFmt w:val="decimal"/>
      <w:lvlText w:val="%1."/>
      <w:lvlJc w:val="left"/>
      <w:pPr>
        <w:ind w:left="1410" w:hanging="69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4F65A4"/>
    <w:multiLevelType w:val="hybridMultilevel"/>
    <w:tmpl w:val="C7A4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F1ACD"/>
    <w:multiLevelType w:val="hybridMultilevel"/>
    <w:tmpl w:val="B082F34A"/>
    <w:lvl w:ilvl="0" w:tplc="3D54367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4440770"/>
    <w:multiLevelType w:val="hybridMultilevel"/>
    <w:tmpl w:val="33223132"/>
    <w:lvl w:ilvl="0" w:tplc="3468DC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A1E09"/>
    <w:multiLevelType w:val="hybridMultilevel"/>
    <w:tmpl w:val="B31A8534"/>
    <w:lvl w:ilvl="0" w:tplc="ABCC584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A162D"/>
    <w:multiLevelType w:val="hybridMultilevel"/>
    <w:tmpl w:val="05FE3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9620C"/>
    <w:multiLevelType w:val="hybridMultilevel"/>
    <w:tmpl w:val="F0E08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A5053"/>
    <w:multiLevelType w:val="hybridMultilevel"/>
    <w:tmpl w:val="F60A70C4"/>
    <w:lvl w:ilvl="0" w:tplc="ACAE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22702"/>
    <w:multiLevelType w:val="hybridMultilevel"/>
    <w:tmpl w:val="D67036A2"/>
    <w:lvl w:ilvl="0" w:tplc="89E82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21C3"/>
    <w:multiLevelType w:val="hybridMultilevel"/>
    <w:tmpl w:val="DBEC8FCA"/>
    <w:lvl w:ilvl="0" w:tplc="0E5C1D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A276F"/>
    <w:multiLevelType w:val="hybridMultilevel"/>
    <w:tmpl w:val="E0A00E42"/>
    <w:lvl w:ilvl="0" w:tplc="3BCA06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A3CA4"/>
    <w:multiLevelType w:val="hybridMultilevel"/>
    <w:tmpl w:val="C7A4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27111">
    <w:abstractNumId w:val="0"/>
  </w:num>
  <w:num w:numId="2" w16cid:durableId="897596831">
    <w:abstractNumId w:val="20"/>
  </w:num>
  <w:num w:numId="3" w16cid:durableId="434912004">
    <w:abstractNumId w:val="5"/>
  </w:num>
  <w:num w:numId="4" w16cid:durableId="1257057627">
    <w:abstractNumId w:val="23"/>
  </w:num>
  <w:num w:numId="5" w16cid:durableId="889145380">
    <w:abstractNumId w:val="9"/>
  </w:num>
  <w:num w:numId="6" w16cid:durableId="21327250">
    <w:abstractNumId w:val="13"/>
  </w:num>
  <w:num w:numId="7" w16cid:durableId="1032921934">
    <w:abstractNumId w:val="10"/>
  </w:num>
  <w:num w:numId="8" w16cid:durableId="1124736566">
    <w:abstractNumId w:val="11"/>
  </w:num>
  <w:num w:numId="9" w16cid:durableId="433669766">
    <w:abstractNumId w:val="2"/>
  </w:num>
  <w:num w:numId="10" w16cid:durableId="1828590809">
    <w:abstractNumId w:val="1"/>
  </w:num>
  <w:num w:numId="11" w16cid:durableId="360207953">
    <w:abstractNumId w:val="16"/>
  </w:num>
  <w:num w:numId="12" w16cid:durableId="1011567621">
    <w:abstractNumId w:val="12"/>
  </w:num>
  <w:num w:numId="13" w16cid:durableId="234096347">
    <w:abstractNumId w:val="15"/>
  </w:num>
  <w:num w:numId="14" w16cid:durableId="1219560459">
    <w:abstractNumId w:val="22"/>
  </w:num>
  <w:num w:numId="15" w16cid:durableId="538051182">
    <w:abstractNumId w:val="6"/>
  </w:num>
  <w:num w:numId="16" w16cid:durableId="574583482">
    <w:abstractNumId w:val="7"/>
  </w:num>
  <w:num w:numId="17" w16cid:durableId="1360349114">
    <w:abstractNumId w:val="21"/>
  </w:num>
  <w:num w:numId="18" w16cid:durableId="1324235350">
    <w:abstractNumId w:val="4"/>
  </w:num>
  <w:num w:numId="19" w16cid:durableId="1182008911">
    <w:abstractNumId w:val="8"/>
  </w:num>
  <w:num w:numId="20" w16cid:durableId="756636511">
    <w:abstractNumId w:val="19"/>
  </w:num>
  <w:num w:numId="21" w16cid:durableId="1594700780">
    <w:abstractNumId w:val="14"/>
  </w:num>
  <w:num w:numId="22" w16cid:durableId="1525364320">
    <w:abstractNumId w:val="3"/>
  </w:num>
  <w:num w:numId="23" w16cid:durableId="129253581">
    <w:abstractNumId w:val="20"/>
  </w:num>
  <w:num w:numId="24" w16cid:durableId="14922110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9220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14"/>
    <w:rsid w:val="000050A4"/>
    <w:rsid w:val="00024907"/>
    <w:rsid w:val="000365DD"/>
    <w:rsid w:val="000462C9"/>
    <w:rsid w:val="00054186"/>
    <w:rsid w:val="00057890"/>
    <w:rsid w:val="000C3CE9"/>
    <w:rsid w:val="000C4976"/>
    <w:rsid w:val="000D03CD"/>
    <w:rsid w:val="000E244E"/>
    <w:rsid w:val="000F6C13"/>
    <w:rsid w:val="0011658E"/>
    <w:rsid w:val="001252EF"/>
    <w:rsid w:val="00126E44"/>
    <w:rsid w:val="001324BE"/>
    <w:rsid w:val="001353E7"/>
    <w:rsid w:val="00144FC1"/>
    <w:rsid w:val="0015553B"/>
    <w:rsid w:val="00156703"/>
    <w:rsid w:val="00165E2A"/>
    <w:rsid w:val="00182F59"/>
    <w:rsid w:val="001A6E45"/>
    <w:rsid w:val="001C0F25"/>
    <w:rsid w:val="001D2D0E"/>
    <w:rsid w:val="002338AF"/>
    <w:rsid w:val="00284158"/>
    <w:rsid w:val="002B564C"/>
    <w:rsid w:val="002C7EEF"/>
    <w:rsid w:val="002D3E7E"/>
    <w:rsid w:val="002E52E0"/>
    <w:rsid w:val="00346162"/>
    <w:rsid w:val="003B4BF8"/>
    <w:rsid w:val="003D7051"/>
    <w:rsid w:val="003D7293"/>
    <w:rsid w:val="003F2A8B"/>
    <w:rsid w:val="003F33FF"/>
    <w:rsid w:val="003F6C0C"/>
    <w:rsid w:val="0040262C"/>
    <w:rsid w:val="0040344B"/>
    <w:rsid w:val="00411789"/>
    <w:rsid w:val="00411B90"/>
    <w:rsid w:val="004203FE"/>
    <w:rsid w:val="00423BAA"/>
    <w:rsid w:val="00433FD4"/>
    <w:rsid w:val="004530C8"/>
    <w:rsid w:val="0048051F"/>
    <w:rsid w:val="004942AF"/>
    <w:rsid w:val="004A459A"/>
    <w:rsid w:val="004A65E7"/>
    <w:rsid w:val="004D6190"/>
    <w:rsid w:val="004E60CC"/>
    <w:rsid w:val="00525E4E"/>
    <w:rsid w:val="0056745C"/>
    <w:rsid w:val="005C5432"/>
    <w:rsid w:val="005F158B"/>
    <w:rsid w:val="00654629"/>
    <w:rsid w:val="0065528F"/>
    <w:rsid w:val="006A3670"/>
    <w:rsid w:val="006B4492"/>
    <w:rsid w:val="006E44EA"/>
    <w:rsid w:val="006F1512"/>
    <w:rsid w:val="00700132"/>
    <w:rsid w:val="00701CD8"/>
    <w:rsid w:val="00707BC7"/>
    <w:rsid w:val="00776F96"/>
    <w:rsid w:val="0077712C"/>
    <w:rsid w:val="00780BB7"/>
    <w:rsid w:val="007C476E"/>
    <w:rsid w:val="007F7668"/>
    <w:rsid w:val="00831D2F"/>
    <w:rsid w:val="008431A3"/>
    <w:rsid w:val="00854202"/>
    <w:rsid w:val="00854BCD"/>
    <w:rsid w:val="00871EAE"/>
    <w:rsid w:val="00874349"/>
    <w:rsid w:val="008748DC"/>
    <w:rsid w:val="008A28DB"/>
    <w:rsid w:val="008B7D6E"/>
    <w:rsid w:val="008C3E9F"/>
    <w:rsid w:val="008C4A3F"/>
    <w:rsid w:val="008E4A7D"/>
    <w:rsid w:val="0090106F"/>
    <w:rsid w:val="00936BD1"/>
    <w:rsid w:val="00957B37"/>
    <w:rsid w:val="009824D3"/>
    <w:rsid w:val="00985DED"/>
    <w:rsid w:val="009B5DB1"/>
    <w:rsid w:val="009D4E25"/>
    <w:rsid w:val="00A34552"/>
    <w:rsid w:val="00A54E13"/>
    <w:rsid w:val="00A72EFE"/>
    <w:rsid w:val="00AA0E4D"/>
    <w:rsid w:val="00AB0DCE"/>
    <w:rsid w:val="00AB3714"/>
    <w:rsid w:val="00AB4E8F"/>
    <w:rsid w:val="00AB58D8"/>
    <w:rsid w:val="00AC0333"/>
    <w:rsid w:val="00AD4794"/>
    <w:rsid w:val="00AE049C"/>
    <w:rsid w:val="00AE14CA"/>
    <w:rsid w:val="00B038AA"/>
    <w:rsid w:val="00B46D67"/>
    <w:rsid w:val="00B65E2B"/>
    <w:rsid w:val="00B715C1"/>
    <w:rsid w:val="00B81943"/>
    <w:rsid w:val="00B918BD"/>
    <w:rsid w:val="00BB3AAB"/>
    <w:rsid w:val="00BB490F"/>
    <w:rsid w:val="00BD2B23"/>
    <w:rsid w:val="00BE21DC"/>
    <w:rsid w:val="00BE68D7"/>
    <w:rsid w:val="00BF6AF0"/>
    <w:rsid w:val="00C25631"/>
    <w:rsid w:val="00C26D60"/>
    <w:rsid w:val="00C322CD"/>
    <w:rsid w:val="00C4183C"/>
    <w:rsid w:val="00C4355D"/>
    <w:rsid w:val="00C4505C"/>
    <w:rsid w:val="00C500D6"/>
    <w:rsid w:val="00C53323"/>
    <w:rsid w:val="00C66602"/>
    <w:rsid w:val="00C80B5D"/>
    <w:rsid w:val="00CA172F"/>
    <w:rsid w:val="00CA6A19"/>
    <w:rsid w:val="00CB5D36"/>
    <w:rsid w:val="00CD28B5"/>
    <w:rsid w:val="00CD4A07"/>
    <w:rsid w:val="00CD65FA"/>
    <w:rsid w:val="00CF5884"/>
    <w:rsid w:val="00D171A3"/>
    <w:rsid w:val="00D37CA2"/>
    <w:rsid w:val="00D42E80"/>
    <w:rsid w:val="00D44A15"/>
    <w:rsid w:val="00D455D6"/>
    <w:rsid w:val="00D579CF"/>
    <w:rsid w:val="00D65D15"/>
    <w:rsid w:val="00D66F04"/>
    <w:rsid w:val="00D72900"/>
    <w:rsid w:val="00D741A8"/>
    <w:rsid w:val="00DF052F"/>
    <w:rsid w:val="00DF3EFD"/>
    <w:rsid w:val="00DF54D8"/>
    <w:rsid w:val="00E17340"/>
    <w:rsid w:val="00E22E86"/>
    <w:rsid w:val="00E34D1F"/>
    <w:rsid w:val="00E4737B"/>
    <w:rsid w:val="00E62381"/>
    <w:rsid w:val="00E66C89"/>
    <w:rsid w:val="00E777F6"/>
    <w:rsid w:val="00E87E76"/>
    <w:rsid w:val="00E93238"/>
    <w:rsid w:val="00E94C7D"/>
    <w:rsid w:val="00ED34B2"/>
    <w:rsid w:val="00EE41F2"/>
    <w:rsid w:val="00F132F4"/>
    <w:rsid w:val="00F25D05"/>
    <w:rsid w:val="00F4165C"/>
    <w:rsid w:val="00F4390F"/>
    <w:rsid w:val="00F44107"/>
    <w:rsid w:val="00F60BBC"/>
    <w:rsid w:val="00FC0862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AF4"/>
  <w15:docId w15:val="{099074C5-7EC1-4325-82B2-787F0DD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62"/>
  </w:style>
  <w:style w:type="paragraph" w:styleId="Naslov2">
    <w:name w:val="heading 2"/>
    <w:basedOn w:val="Normal"/>
    <w:link w:val="Naslov2Char"/>
    <w:uiPriority w:val="9"/>
    <w:qFormat/>
    <w:rsid w:val="00494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90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A28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E60C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E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0CC"/>
  </w:style>
  <w:style w:type="paragraph" w:styleId="Podnoje">
    <w:name w:val="footer"/>
    <w:basedOn w:val="Normal"/>
    <w:link w:val="PodnojeChar"/>
    <w:uiPriority w:val="99"/>
    <w:unhideWhenUsed/>
    <w:rsid w:val="004E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0CC"/>
  </w:style>
  <w:style w:type="character" w:styleId="SlijeenaHiperveza">
    <w:name w:val="FollowedHyperlink"/>
    <w:basedOn w:val="Zadanifontodlomka"/>
    <w:uiPriority w:val="99"/>
    <w:semiHidden/>
    <w:unhideWhenUsed/>
    <w:rsid w:val="004942AF"/>
    <w:rPr>
      <w:color w:val="954F72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4942A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Bezproreda">
    <w:name w:val="No Spacing"/>
    <w:uiPriority w:val="1"/>
    <w:qFormat/>
    <w:rsid w:val="00936BD1"/>
    <w:pPr>
      <w:spacing w:after="0" w:line="240" w:lineRule="auto"/>
    </w:pPr>
  </w:style>
  <w:style w:type="paragraph" w:customStyle="1" w:styleId="01-Normal">
    <w:name w:val="01 - Normal"/>
    <w:qFormat/>
    <w:rsid w:val="00F132F4"/>
    <w:pPr>
      <w:spacing w:after="0" w:line="240" w:lineRule="auto"/>
      <w:jc w:val="both"/>
    </w:pPr>
    <w:rPr>
      <w:rFonts w:ascii="Times New Roman" w:eastAsia="Calibri" w:hAnsi="Times New Roman" w:cs="Tahoma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Memorandum%20novi%20do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5153-291E-44C9-9034-167EC4B0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dot.dotx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Davor Matić</cp:lastModifiedBy>
  <cp:revision>3</cp:revision>
  <cp:lastPrinted>2025-01-21T10:27:00Z</cp:lastPrinted>
  <dcterms:created xsi:type="dcterms:W3CDTF">2025-01-21T10:27:00Z</dcterms:created>
  <dcterms:modified xsi:type="dcterms:W3CDTF">2025-01-21T10:31:00Z</dcterms:modified>
</cp:coreProperties>
</file>