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1126" w14:textId="77777777" w:rsidR="00F132F4" w:rsidRPr="008C4A3F" w:rsidRDefault="00F132F4" w:rsidP="00F132F4">
      <w:pPr>
        <w:pStyle w:val="01-Normal"/>
        <w:rPr>
          <w:rFonts w:cs="Times New Roman"/>
          <w:szCs w:val="24"/>
        </w:rPr>
      </w:pPr>
      <w:r w:rsidRPr="008C4A3F">
        <w:rPr>
          <w:rFonts w:cs="Times New Roman"/>
          <w:szCs w:val="24"/>
        </w:rPr>
        <w:t>ZAVOD ZA JAVNO ZDRAVSTVO</w:t>
      </w:r>
    </w:p>
    <w:p w14:paraId="0FFCB174" w14:textId="77777777" w:rsidR="00F132F4" w:rsidRPr="008C4A3F" w:rsidRDefault="00F132F4" w:rsidP="00F132F4">
      <w:pPr>
        <w:pStyle w:val="01-Normal"/>
        <w:rPr>
          <w:rFonts w:cs="Times New Roman"/>
          <w:szCs w:val="24"/>
        </w:rPr>
      </w:pPr>
      <w:r w:rsidRPr="008C4A3F">
        <w:rPr>
          <w:rFonts w:cs="Times New Roman"/>
          <w:szCs w:val="24"/>
        </w:rPr>
        <w:t>POŽEŠKO-SLAVONSKE ŽUPANIJE</w:t>
      </w:r>
    </w:p>
    <w:p w14:paraId="6C307007" w14:textId="77777777" w:rsidR="00F132F4" w:rsidRPr="008C4A3F" w:rsidRDefault="00F132F4" w:rsidP="00F132F4">
      <w:pPr>
        <w:pStyle w:val="01-Normal"/>
        <w:rPr>
          <w:rFonts w:cs="Times New Roman"/>
          <w:szCs w:val="24"/>
        </w:rPr>
      </w:pPr>
      <w:r w:rsidRPr="008C4A3F">
        <w:rPr>
          <w:rFonts w:cs="Times New Roman"/>
          <w:szCs w:val="24"/>
        </w:rPr>
        <w:t>Požega, Županijska 9</w:t>
      </w:r>
    </w:p>
    <w:p w14:paraId="1946A1EC" w14:textId="77777777" w:rsidR="00F132F4" w:rsidRPr="008C4A3F" w:rsidRDefault="00F132F4" w:rsidP="00F132F4">
      <w:pPr>
        <w:pStyle w:val="01-Normal"/>
        <w:rPr>
          <w:rFonts w:cs="Times New Roman"/>
          <w:szCs w:val="24"/>
        </w:rPr>
      </w:pPr>
    </w:p>
    <w:p w14:paraId="45BEAB6F" w14:textId="6BE61F7E" w:rsidR="00F132F4" w:rsidRPr="008C4A3F" w:rsidRDefault="00F132F4" w:rsidP="00F132F4">
      <w:pPr>
        <w:pStyle w:val="01-Normal"/>
        <w:rPr>
          <w:rFonts w:cs="Times New Roman"/>
          <w:szCs w:val="24"/>
        </w:rPr>
      </w:pPr>
      <w:r w:rsidRPr="008C4A3F">
        <w:rPr>
          <w:rFonts w:cs="Times New Roman"/>
          <w:szCs w:val="24"/>
        </w:rPr>
        <w:t>Broj: 02-</w:t>
      </w:r>
      <w:r w:rsidR="00644535">
        <w:rPr>
          <w:rFonts w:cs="Times New Roman"/>
          <w:szCs w:val="24"/>
        </w:rPr>
        <w:t>157</w:t>
      </w:r>
      <w:r w:rsidRPr="008C4A3F">
        <w:rPr>
          <w:rFonts w:cs="Times New Roman"/>
          <w:szCs w:val="24"/>
        </w:rPr>
        <w:t>/0</w:t>
      </w:r>
      <w:r w:rsidR="00644535">
        <w:rPr>
          <w:rFonts w:cs="Times New Roman"/>
          <w:szCs w:val="24"/>
        </w:rPr>
        <w:t>5</w:t>
      </w:r>
      <w:r w:rsidRPr="008C4A3F">
        <w:rPr>
          <w:rFonts w:cs="Times New Roman"/>
          <w:szCs w:val="24"/>
        </w:rPr>
        <w:t>-202</w:t>
      </w:r>
      <w:r w:rsidR="008C4A3F" w:rsidRPr="008C4A3F">
        <w:rPr>
          <w:rFonts w:cs="Times New Roman"/>
          <w:szCs w:val="24"/>
        </w:rPr>
        <w:t>5</w:t>
      </w:r>
    </w:p>
    <w:p w14:paraId="3EC38CDA" w14:textId="273DAD1B" w:rsidR="00F132F4" w:rsidRPr="008C4A3F" w:rsidRDefault="00F132F4" w:rsidP="00F132F4">
      <w:pPr>
        <w:pStyle w:val="01-Normal"/>
        <w:rPr>
          <w:rFonts w:cs="Times New Roman"/>
          <w:szCs w:val="24"/>
        </w:rPr>
      </w:pPr>
      <w:r w:rsidRPr="008C4A3F">
        <w:rPr>
          <w:rFonts w:cs="Times New Roman"/>
          <w:szCs w:val="24"/>
        </w:rPr>
        <w:t xml:space="preserve">Požega, </w:t>
      </w:r>
      <w:r w:rsidR="008C4A3F" w:rsidRPr="008C4A3F">
        <w:rPr>
          <w:rFonts w:cs="Times New Roman"/>
          <w:szCs w:val="24"/>
        </w:rPr>
        <w:t>2</w:t>
      </w:r>
      <w:r w:rsidR="00644535">
        <w:rPr>
          <w:rFonts w:cs="Times New Roman"/>
          <w:szCs w:val="24"/>
        </w:rPr>
        <w:t>3</w:t>
      </w:r>
      <w:r w:rsidRPr="008C4A3F">
        <w:rPr>
          <w:rFonts w:cs="Times New Roman"/>
          <w:szCs w:val="24"/>
        </w:rPr>
        <w:t>.0</w:t>
      </w:r>
      <w:r w:rsidR="00644535">
        <w:rPr>
          <w:rFonts w:cs="Times New Roman"/>
          <w:szCs w:val="24"/>
        </w:rPr>
        <w:t>9</w:t>
      </w:r>
      <w:r w:rsidRPr="008C4A3F">
        <w:rPr>
          <w:rFonts w:cs="Times New Roman"/>
          <w:szCs w:val="24"/>
        </w:rPr>
        <w:t>.202</w:t>
      </w:r>
      <w:r w:rsidR="008C4A3F" w:rsidRPr="008C4A3F">
        <w:rPr>
          <w:rFonts w:cs="Times New Roman"/>
          <w:szCs w:val="24"/>
        </w:rPr>
        <w:t>5</w:t>
      </w:r>
      <w:r w:rsidRPr="008C4A3F">
        <w:rPr>
          <w:rFonts w:cs="Times New Roman"/>
          <w:szCs w:val="24"/>
        </w:rPr>
        <w:t>.</w:t>
      </w:r>
    </w:p>
    <w:p w14:paraId="686A3665" w14:textId="77777777" w:rsidR="001353E7" w:rsidRPr="008C4A3F" w:rsidRDefault="001353E7" w:rsidP="003F2A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40879" w14:textId="77777777" w:rsidR="008748DC" w:rsidRPr="008C4A3F" w:rsidRDefault="008748DC" w:rsidP="008748DC">
      <w:pPr>
        <w:rPr>
          <w:rFonts w:ascii="Times New Roman" w:hAnsi="Times New Roman" w:cs="Times New Roman"/>
          <w:sz w:val="24"/>
          <w:szCs w:val="24"/>
        </w:rPr>
      </w:pPr>
    </w:p>
    <w:p w14:paraId="45846571" w14:textId="77777777" w:rsidR="008C4A3F" w:rsidRPr="008C4A3F" w:rsidRDefault="008C4A3F" w:rsidP="00854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>POZIV NA RAZGOVOR (INTERVJU)</w:t>
      </w:r>
    </w:p>
    <w:p w14:paraId="11E9A644" w14:textId="77777777" w:rsidR="008C4A3F" w:rsidRPr="008C4A3F" w:rsidRDefault="008C4A3F" w:rsidP="008542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5784C" w14:textId="77777777" w:rsidR="00122C38" w:rsidRDefault="008748DC" w:rsidP="00E87E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F132F4" w:rsidRPr="008C4A3F">
        <w:rPr>
          <w:rFonts w:ascii="Times New Roman" w:hAnsi="Times New Roman" w:cs="Times New Roman"/>
          <w:sz w:val="24"/>
          <w:szCs w:val="24"/>
        </w:rPr>
        <w:t>Zavoda za javno zdravstvo</w:t>
      </w:r>
      <w:r w:rsidRPr="008C4A3F">
        <w:rPr>
          <w:rFonts w:ascii="Times New Roman" w:hAnsi="Times New Roman" w:cs="Times New Roman"/>
          <w:sz w:val="24"/>
          <w:szCs w:val="24"/>
        </w:rPr>
        <w:t xml:space="preserve"> Požeško-slavonske županije za prijem djelatnika </w:t>
      </w:r>
      <w:r w:rsidR="00F132F4" w:rsidRPr="008C4A3F">
        <w:rPr>
          <w:rFonts w:ascii="Times New Roman" w:hAnsi="Times New Roman" w:cs="Times New Roman"/>
          <w:sz w:val="24"/>
          <w:szCs w:val="24"/>
        </w:rPr>
        <w:t xml:space="preserve">za zasnivanje radnog odnosa na neodređeno vrijeme za radno mjesto </w:t>
      </w:r>
      <w:r w:rsidR="00644535">
        <w:rPr>
          <w:rFonts w:ascii="Times New Roman" w:hAnsi="Times New Roman" w:cs="Times New Roman"/>
          <w:sz w:val="24"/>
          <w:szCs w:val="24"/>
        </w:rPr>
        <w:t>zdravstvenog radnika prvostupnika u javnom zdravstvu 3</w:t>
      </w:r>
      <w:r w:rsidR="00F132F4" w:rsidRPr="008C4A3F">
        <w:rPr>
          <w:rFonts w:ascii="Times New Roman" w:hAnsi="Times New Roman" w:cs="Times New Roman"/>
          <w:sz w:val="24"/>
          <w:szCs w:val="24"/>
        </w:rPr>
        <w:t xml:space="preserve">, </w:t>
      </w:r>
      <w:r w:rsidR="00D741A8" w:rsidRPr="008C4A3F">
        <w:rPr>
          <w:rFonts w:ascii="Times New Roman" w:hAnsi="Times New Roman" w:cs="Times New Roman"/>
          <w:sz w:val="24"/>
          <w:szCs w:val="24"/>
        </w:rPr>
        <w:t xml:space="preserve">poziva </w:t>
      </w:r>
      <w:r w:rsidR="00F132F4" w:rsidRPr="008C4A3F">
        <w:rPr>
          <w:rFonts w:ascii="Times New Roman" w:hAnsi="Times New Roman" w:cs="Times New Roman"/>
          <w:sz w:val="24"/>
          <w:szCs w:val="24"/>
        </w:rPr>
        <w:t xml:space="preserve">slijedeće kandidate </w:t>
      </w:r>
      <w:r w:rsidR="00D741A8" w:rsidRPr="008C4A3F">
        <w:rPr>
          <w:rFonts w:ascii="Times New Roman" w:hAnsi="Times New Roman" w:cs="Times New Roman"/>
          <w:sz w:val="24"/>
          <w:szCs w:val="24"/>
        </w:rPr>
        <w:t xml:space="preserve">na </w:t>
      </w:r>
      <w:r w:rsidR="00F132F4" w:rsidRPr="008C4A3F">
        <w:rPr>
          <w:rFonts w:ascii="Times New Roman" w:hAnsi="Times New Roman" w:cs="Times New Roman"/>
          <w:sz w:val="24"/>
          <w:szCs w:val="24"/>
        </w:rPr>
        <w:t xml:space="preserve">intervju dana </w:t>
      </w:r>
    </w:p>
    <w:p w14:paraId="1B27E8F3" w14:textId="77777777" w:rsidR="00122C38" w:rsidRDefault="00122C38" w:rsidP="00E87E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E64B77" w14:textId="7924FDC2" w:rsidR="00F132F4" w:rsidRPr="00122C38" w:rsidRDefault="00F132F4" w:rsidP="00122C38">
      <w:pPr>
        <w:pStyle w:val="01-Normal"/>
        <w:rPr>
          <w:b/>
          <w:bCs/>
          <w:u w:val="single"/>
        </w:rPr>
      </w:pPr>
      <w:r w:rsidRPr="00122C38">
        <w:rPr>
          <w:b/>
          <w:bCs/>
          <w:u w:val="single"/>
        </w:rPr>
        <w:t>24.0</w:t>
      </w:r>
      <w:r w:rsidR="00644535" w:rsidRPr="00122C38">
        <w:rPr>
          <w:b/>
          <w:bCs/>
          <w:u w:val="single"/>
        </w:rPr>
        <w:t>9</w:t>
      </w:r>
      <w:r w:rsidRPr="00122C38">
        <w:rPr>
          <w:b/>
          <w:bCs/>
          <w:u w:val="single"/>
        </w:rPr>
        <w:t>.2025. godine</w:t>
      </w:r>
      <w:r w:rsidR="00644535" w:rsidRPr="00122C38">
        <w:rPr>
          <w:b/>
          <w:bCs/>
          <w:u w:val="single"/>
        </w:rPr>
        <w:t xml:space="preserve"> u </w:t>
      </w:r>
      <w:r w:rsidR="00644535" w:rsidRPr="00122C38">
        <w:rPr>
          <w:b/>
          <w:bCs/>
          <w:i/>
          <w:iCs/>
          <w:u w:val="single"/>
        </w:rPr>
        <w:t>10:00 sati</w:t>
      </w:r>
      <w:r w:rsidR="00644535" w:rsidRPr="00122C38">
        <w:rPr>
          <w:b/>
          <w:bCs/>
          <w:u w:val="single"/>
        </w:rPr>
        <w:t>:</w:t>
      </w:r>
    </w:p>
    <w:p w14:paraId="5B94AC80" w14:textId="77777777" w:rsidR="00D741A8" w:rsidRPr="008C4A3F" w:rsidRDefault="00D741A8" w:rsidP="00D741A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769FAD8" w14:textId="058E8CB6" w:rsidR="00024907" w:rsidRPr="008C4A3F" w:rsidRDefault="00854202" w:rsidP="0085420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</w:t>
      </w:r>
      <w:r w:rsidR="006445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535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535">
        <w:rPr>
          <w:rFonts w:ascii="Times New Roman" w:hAnsi="Times New Roman" w:cs="Times New Roman"/>
          <w:color w:val="000000"/>
          <w:sz w:val="24"/>
          <w:szCs w:val="24"/>
        </w:rPr>
        <w:t>, Ploštine 28, Pakrac</w:t>
      </w:r>
      <w:r w:rsidR="00F132F4" w:rsidRPr="008C4A3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7C90AE7" w14:textId="30B7A009" w:rsidR="00144FC1" w:rsidRPr="008C4A3F" w:rsidRDefault="00144FC1" w:rsidP="0085420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</w:t>
      </w:r>
      <w:r w:rsidR="0064453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535">
        <w:rPr>
          <w:rFonts w:ascii="Times New Roman" w:hAnsi="Times New Roman" w:cs="Times New Roman"/>
          <w:color w:val="000000"/>
          <w:sz w:val="24"/>
          <w:szCs w:val="24"/>
        </w:rPr>
        <w:t xml:space="preserve"> Š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535">
        <w:rPr>
          <w:rFonts w:ascii="Times New Roman" w:hAnsi="Times New Roman" w:cs="Times New Roman"/>
          <w:color w:val="000000"/>
          <w:sz w:val="24"/>
          <w:szCs w:val="24"/>
        </w:rPr>
        <w:t>, Ulica borova 29, Zagreb</w:t>
      </w:r>
      <w:r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6B44955" w14:textId="0391BE24" w:rsidR="00144FC1" w:rsidRDefault="00144FC1" w:rsidP="00144FC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4453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535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4535">
        <w:rPr>
          <w:rFonts w:ascii="Times New Roman" w:hAnsi="Times New Roman" w:cs="Times New Roman"/>
          <w:color w:val="000000"/>
          <w:sz w:val="24"/>
          <w:szCs w:val="24"/>
        </w:rPr>
        <w:t xml:space="preserve">, Ljerke </w:t>
      </w:r>
      <w:proofErr w:type="spellStart"/>
      <w:r w:rsidR="00644535">
        <w:rPr>
          <w:rFonts w:ascii="Times New Roman" w:hAnsi="Times New Roman" w:cs="Times New Roman"/>
          <w:color w:val="000000"/>
          <w:sz w:val="24"/>
          <w:szCs w:val="24"/>
        </w:rPr>
        <w:t>Šram</w:t>
      </w:r>
      <w:proofErr w:type="spellEnd"/>
      <w:r w:rsidR="00644535">
        <w:rPr>
          <w:rFonts w:ascii="Times New Roman" w:hAnsi="Times New Roman" w:cs="Times New Roman"/>
          <w:color w:val="000000"/>
          <w:sz w:val="24"/>
          <w:szCs w:val="24"/>
        </w:rPr>
        <w:t xml:space="preserve"> 10, Zagreb</w:t>
      </w:r>
      <w:r w:rsidR="00F132F4" w:rsidRPr="008C4A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3746A8" w14:textId="77777777" w:rsidR="00644535" w:rsidRDefault="00644535" w:rsidP="00644535">
      <w:pPr>
        <w:pStyle w:val="01-Normal"/>
        <w:rPr>
          <w:b/>
          <w:bCs/>
          <w:u w:val="single"/>
        </w:rPr>
      </w:pPr>
    </w:p>
    <w:p w14:paraId="5ADF335D" w14:textId="159B12DE" w:rsidR="00644535" w:rsidRPr="00644535" w:rsidRDefault="00644535" w:rsidP="00644535">
      <w:pPr>
        <w:pStyle w:val="01-Normal"/>
        <w:rPr>
          <w:b/>
          <w:bCs/>
          <w:u w:val="single"/>
        </w:rPr>
      </w:pPr>
      <w:r w:rsidRPr="00644535">
        <w:rPr>
          <w:b/>
          <w:bCs/>
          <w:u w:val="single"/>
        </w:rPr>
        <w:t xml:space="preserve">24.09.2025. godine u </w:t>
      </w:r>
      <w:r w:rsidRPr="00122C38">
        <w:rPr>
          <w:b/>
          <w:bCs/>
          <w:i/>
          <w:iCs/>
          <w:u w:val="single"/>
        </w:rPr>
        <w:t>11:00 sati</w:t>
      </w:r>
      <w:r w:rsidRPr="00644535">
        <w:rPr>
          <w:b/>
          <w:bCs/>
          <w:u w:val="single"/>
        </w:rPr>
        <w:t>:</w:t>
      </w:r>
    </w:p>
    <w:p w14:paraId="64F2A6CA" w14:textId="77777777" w:rsidR="00644535" w:rsidRDefault="00644535" w:rsidP="00144FC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6EF97F" w14:textId="199FEF8A" w:rsidR="00644535" w:rsidRDefault="00644535" w:rsidP="00122C38">
      <w:pPr>
        <w:pStyle w:val="Odlomakpopisa"/>
        <w:numPr>
          <w:ilvl w:val="0"/>
          <w:numId w:val="26"/>
        </w:numPr>
        <w:spacing w:line="36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Ulicabraće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Radića 82, Staro Petrovo Selo,</w:t>
      </w:r>
    </w:p>
    <w:p w14:paraId="10FBAF1D" w14:textId="12D8AE7A" w:rsidR="00644535" w:rsidRDefault="00644535" w:rsidP="00122C38">
      <w:pPr>
        <w:pStyle w:val="Odlomakpopisa"/>
        <w:numPr>
          <w:ilvl w:val="0"/>
          <w:numId w:val="26"/>
        </w:numPr>
        <w:spacing w:line="36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 Kralja Tomislava 45, Rešetari,</w:t>
      </w:r>
    </w:p>
    <w:p w14:paraId="28DD3252" w14:textId="12FCD386" w:rsidR="00644535" w:rsidRDefault="00644535" w:rsidP="00122C38">
      <w:pPr>
        <w:pStyle w:val="Odlomakpopisa"/>
        <w:numPr>
          <w:ilvl w:val="0"/>
          <w:numId w:val="26"/>
        </w:numPr>
        <w:spacing w:line="36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Tisovac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63, Staro Petrovo Selo,</w:t>
      </w:r>
    </w:p>
    <w:p w14:paraId="64F8A785" w14:textId="02530370" w:rsidR="00644535" w:rsidRPr="00644535" w:rsidRDefault="00644535" w:rsidP="00122C38">
      <w:pPr>
        <w:pStyle w:val="Odlomakpopisa"/>
        <w:numPr>
          <w:ilvl w:val="0"/>
          <w:numId w:val="26"/>
        </w:numPr>
        <w:spacing w:line="360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813A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 S. Hebranga 2/9, Pakrac.</w:t>
      </w:r>
    </w:p>
    <w:p w14:paraId="26A1B960" w14:textId="77777777" w:rsidR="00644535" w:rsidRDefault="00644535" w:rsidP="00144FC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8F604" w14:textId="2C62ED3E" w:rsidR="008C4A3F" w:rsidRPr="008C4A3F" w:rsidRDefault="008C4A3F" w:rsidP="00E87E76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A3F">
        <w:rPr>
          <w:rFonts w:ascii="Times New Roman" w:hAnsi="Times New Roman" w:cs="Times New Roman"/>
          <w:bCs/>
          <w:sz w:val="24"/>
          <w:szCs w:val="24"/>
        </w:rPr>
        <w:t xml:space="preserve">Razgovor (intervju) će se održati u </w:t>
      </w:r>
      <w:r w:rsidRPr="002B564C">
        <w:rPr>
          <w:rFonts w:ascii="Times New Roman" w:hAnsi="Times New Roman" w:cs="Times New Roman"/>
          <w:b/>
          <w:sz w:val="24"/>
          <w:szCs w:val="24"/>
          <w:u w:val="single"/>
        </w:rPr>
        <w:t>Zavodu za javno zdravstvo Požeško-slavonske županije, Požega, Županijska 9 u Službi za zajedničke poslove (ravnateljstvo-potkrovlje).</w:t>
      </w:r>
    </w:p>
    <w:p w14:paraId="79537BA7" w14:textId="77777777" w:rsidR="008748DC" w:rsidRPr="008C4A3F" w:rsidRDefault="008748DC" w:rsidP="00854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>Potrebno je obvezno imati osobnu iskaznicu ili drugi identifikacijski dokument.</w:t>
      </w:r>
    </w:p>
    <w:p w14:paraId="12BBB114" w14:textId="77777777" w:rsidR="008748DC" w:rsidRPr="008C4A3F" w:rsidRDefault="008748DC" w:rsidP="00854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50609" w14:textId="77777777" w:rsidR="003F6C0C" w:rsidRPr="008C4A3F" w:rsidRDefault="003F6C0C" w:rsidP="004942A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4562D6" w14:textId="7A2D91EA" w:rsidR="003F6C0C" w:rsidRPr="008C4A3F" w:rsidRDefault="003F6C0C" w:rsidP="003F6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="008C4A3F">
        <w:rPr>
          <w:rFonts w:ascii="Times New Roman" w:hAnsi="Times New Roman" w:cs="Times New Roman"/>
          <w:sz w:val="24"/>
          <w:szCs w:val="24"/>
        </w:rPr>
        <w:t xml:space="preserve">     </w:t>
      </w:r>
      <w:r w:rsidRPr="008C4A3F">
        <w:rPr>
          <w:rFonts w:ascii="Times New Roman" w:hAnsi="Times New Roman" w:cs="Times New Roman"/>
          <w:sz w:val="24"/>
          <w:szCs w:val="24"/>
        </w:rPr>
        <w:t>POVJERENSTVO</w:t>
      </w:r>
      <w:r w:rsidR="004E60CC" w:rsidRPr="008C4A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061AE" w14:textId="3ED03F41" w:rsidR="008C4A3F" w:rsidRPr="008C4A3F" w:rsidRDefault="004E60CC" w:rsidP="008C4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Pr="008C4A3F">
        <w:rPr>
          <w:rFonts w:ascii="Times New Roman" w:hAnsi="Times New Roman" w:cs="Times New Roman"/>
          <w:sz w:val="24"/>
          <w:szCs w:val="24"/>
        </w:rPr>
        <w:tab/>
      </w:r>
      <w:r w:rsidR="008C4A3F" w:rsidRPr="008C4A3F">
        <w:rPr>
          <w:rFonts w:ascii="Times New Roman" w:hAnsi="Times New Roman" w:cs="Times New Roman"/>
          <w:sz w:val="24"/>
          <w:szCs w:val="24"/>
        </w:rPr>
        <w:tab/>
        <w:t>Zavod za javno zdravstvo</w:t>
      </w:r>
    </w:p>
    <w:p w14:paraId="4FED5DDE" w14:textId="46A589B3" w:rsidR="003F6C0C" w:rsidRPr="008C4A3F" w:rsidRDefault="004E60CC" w:rsidP="008C4A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A3F">
        <w:rPr>
          <w:rFonts w:ascii="Times New Roman" w:hAnsi="Times New Roman" w:cs="Times New Roman"/>
          <w:sz w:val="24"/>
          <w:szCs w:val="24"/>
        </w:rPr>
        <w:t>Požeško-slavonske županije</w:t>
      </w:r>
    </w:p>
    <w:sectPr w:rsidR="003F6C0C" w:rsidRPr="008C4A3F" w:rsidSect="0085420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915F" w14:textId="77777777" w:rsidR="00256A2B" w:rsidRDefault="00256A2B" w:rsidP="004E60CC">
      <w:pPr>
        <w:spacing w:after="0" w:line="240" w:lineRule="auto"/>
      </w:pPr>
      <w:r>
        <w:separator/>
      </w:r>
    </w:p>
  </w:endnote>
  <w:endnote w:type="continuationSeparator" w:id="0">
    <w:p w14:paraId="5B67B98A" w14:textId="77777777" w:rsidR="00256A2B" w:rsidRDefault="00256A2B" w:rsidP="004E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3601252"/>
      <w:docPartObj>
        <w:docPartGallery w:val="Page Numbers (Bottom of Page)"/>
        <w:docPartUnique/>
      </w:docPartObj>
    </w:sdtPr>
    <w:sdtContent>
      <w:p w14:paraId="73B27CB1" w14:textId="77777777" w:rsidR="00F4165C" w:rsidRDefault="00F416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190">
          <w:rPr>
            <w:noProof/>
          </w:rPr>
          <w:t>1</w:t>
        </w:r>
        <w:r>
          <w:fldChar w:fldCharType="end"/>
        </w:r>
      </w:p>
    </w:sdtContent>
  </w:sdt>
  <w:p w14:paraId="216698F3" w14:textId="77777777" w:rsidR="00F4165C" w:rsidRDefault="00F416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7DF05" w14:textId="77777777" w:rsidR="00256A2B" w:rsidRDefault="00256A2B" w:rsidP="004E60CC">
      <w:pPr>
        <w:spacing w:after="0" w:line="240" w:lineRule="auto"/>
      </w:pPr>
      <w:r>
        <w:separator/>
      </w:r>
    </w:p>
  </w:footnote>
  <w:footnote w:type="continuationSeparator" w:id="0">
    <w:p w14:paraId="5BA9A690" w14:textId="77777777" w:rsidR="00256A2B" w:rsidRDefault="00256A2B" w:rsidP="004E6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D4E"/>
    <w:multiLevelType w:val="hybridMultilevel"/>
    <w:tmpl w:val="6A6880F6"/>
    <w:lvl w:ilvl="0" w:tplc="17905BC0">
      <w:start w:val="1"/>
      <w:numFmt w:val="bullet"/>
      <w:lvlText w:val=""/>
      <w:lvlJc w:val="left"/>
      <w:pPr>
        <w:ind w:left="330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 w15:restartNumberingAfterBreak="0">
    <w:nsid w:val="02DF495E"/>
    <w:multiLevelType w:val="hybridMultilevel"/>
    <w:tmpl w:val="F1CEED3E"/>
    <w:lvl w:ilvl="0" w:tplc="557A99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BBF"/>
    <w:multiLevelType w:val="hybridMultilevel"/>
    <w:tmpl w:val="5308D6CE"/>
    <w:lvl w:ilvl="0" w:tplc="75828D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7445"/>
    <w:multiLevelType w:val="hybridMultilevel"/>
    <w:tmpl w:val="300C9F32"/>
    <w:lvl w:ilvl="0" w:tplc="E716DE2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5A33D5D"/>
    <w:multiLevelType w:val="hybridMultilevel"/>
    <w:tmpl w:val="C54ED824"/>
    <w:lvl w:ilvl="0" w:tplc="452C2D68">
      <w:start w:val="1"/>
      <w:numFmt w:val="decimal"/>
      <w:lvlText w:val="%1."/>
      <w:lvlJc w:val="left"/>
      <w:pPr>
        <w:ind w:left="177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B0D6F"/>
    <w:multiLevelType w:val="hybridMultilevel"/>
    <w:tmpl w:val="975636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4F3"/>
    <w:multiLevelType w:val="hybridMultilevel"/>
    <w:tmpl w:val="F7DA0522"/>
    <w:lvl w:ilvl="0" w:tplc="3BCA06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6F31"/>
    <w:multiLevelType w:val="hybridMultilevel"/>
    <w:tmpl w:val="832E1FFC"/>
    <w:lvl w:ilvl="0" w:tplc="0E5C1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49E5"/>
    <w:multiLevelType w:val="hybridMultilevel"/>
    <w:tmpl w:val="12EC2F22"/>
    <w:lvl w:ilvl="0" w:tplc="041A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8461A"/>
    <w:multiLevelType w:val="hybridMultilevel"/>
    <w:tmpl w:val="C7A4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F0B7A"/>
    <w:multiLevelType w:val="hybridMultilevel"/>
    <w:tmpl w:val="2B1E7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339C2"/>
    <w:multiLevelType w:val="hybridMultilevel"/>
    <w:tmpl w:val="2F588992"/>
    <w:lvl w:ilvl="0" w:tplc="87344A7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466C8"/>
    <w:multiLevelType w:val="hybridMultilevel"/>
    <w:tmpl w:val="96F85206"/>
    <w:lvl w:ilvl="0" w:tplc="35986288">
      <w:start w:val="1"/>
      <w:numFmt w:val="decimal"/>
      <w:lvlText w:val="%1."/>
      <w:lvlJc w:val="left"/>
      <w:pPr>
        <w:ind w:left="1410" w:hanging="69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4F65A4"/>
    <w:multiLevelType w:val="hybridMultilevel"/>
    <w:tmpl w:val="C7A4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F1ACD"/>
    <w:multiLevelType w:val="hybridMultilevel"/>
    <w:tmpl w:val="B082F34A"/>
    <w:lvl w:ilvl="0" w:tplc="3D54367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4440770"/>
    <w:multiLevelType w:val="hybridMultilevel"/>
    <w:tmpl w:val="33223132"/>
    <w:lvl w:ilvl="0" w:tplc="3468DC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403DA"/>
    <w:multiLevelType w:val="hybridMultilevel"/>
    <w:tmpl w:val="166A21D4"/>
    <w:lvl w:ilvl="0" w:tplc="14F2C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0A1E09"/>
    <w:multiLevelType w:val="hybridMultilevel"/>
    <w:tmpl w:val="B31A8534"/>
    <w:lvl w:ilvl="0" w:tplc="ABCC584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A162D"/>
    <w:multiLevelType w:val="hybridMultilevel"/>
    <w:tmpl w:val="05FE3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9620C"/>
    <w:multiLevelType w:val="hybridMultilevel"/>
    <w:tmpl w:val="F0E08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A5053"/>
    <w:multiLevelType w:val="hybridMultilevel"/>
    <w:tmpl w:val="F60A70C4"/>
    <w:lvl w:ilvl="0" w:tplc="ACAE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22702"/>
    <w:multiLevelType w:val="hybridMultilevel"/>
    <w:tmpl w:val="D67036A2"/>
    <w:lvl w:ilvl="0" w:tplc="89E82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121C3"/>
    <w:multiLevelType w:val="hybridMultilevel"/>
    <w:tmpl w:val="DBEC8FCA"/>
    <w:lvl w:ilvl="0" w:tplc="0E5C1D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6A276F"/>
    <w:multiLevelType w:val="hybridMultilevel"/>
    <w:tmpl w:val="E0A00E42"/>
    <w:lvl w:ilvl="0" w:tplc="3BCA06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3CA4"/>
    <w:multiLevelType w:val="hybridMultilevel"/>
    <w:tmpl w:val="C7A4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27111">
    <w:abstractNumId w:val="0"/>
  </w:num>
  <w:num w:numId="2" w16cid:durableId="897596831">
    <w:abstractNumId w:val="21"/>
  </w:num>
  <w:num w:numId="3" w16cid:durableId="434912004">
    <w:abstractNumId w:val="5"/>
  </w:num>
  <w:num w:numId="4" w16cid:durableId="1257057627">
    <w:abstractNumId w:val="24"/>
  </w:num>
  <w:num w:numId="5" w16cid:durableId="889145380">
    <w:abstractNumId w:val="9"/>
  </w:num>
  <w:num w:numId="6" w16cid:durableId="21327250">
    <w:abstractNumId w:val="13"/>
  </w:num>
  <w:num w:numId="7" w16cid:durableId="1032921934">
    <w:abstractNumId w:val="10"/>
  </w:num>
  <w:num w:numId="8" w16cid:durableId="1124736566">
    <w:abstractNumId w:val="11"/>
  </w:num>
  <w:num w:numId="9" w16cid:durableId="433669766">
    <w:abstractNumId w:val="2"/>
  </w:num>
  <w:num w:numId="10" w16cid:durableId="1828590809">
    <w:abstractNumId w:val="1"/>
  </w:num>
  <w:num w:numId="11" w16cid:durableId="360207953">
    <w:abstractNumId w:val="17"/>
  </w:num>
  <w:num w:numId="12" w16cid:durableId="1011567621">
    <w:abstractNumId w:val="12"/>
  </w:num>
  <w:num w:numId="13" w16cid:durableId="234096347">
    <w:abstractNumId w:val="15"/>
  </w:num>
  <w:num w:numId="14" w16cid:durableId="1219560459">
    <w:abstractNumId w:val="23"/>
  </w:num>
  <w:num w:numId="15" w16cid:durableId="538051182">
    <w:abstractNumId w:val="6"/>
  </w:num>
  <w:num w:numId="16" w16cid:durableId="574583482">
    <w:abstractNumId w:val="7"/>
  </w:num>
  <w:num w:numId="17" w16cid:durableId="1360349114">
    <w:abstractNumId w:val="22"/>
  </w:num>
  <w:num w:numId="18" w16cid:durableId="1324235350">
    <w:abstractNumId w:val="4"/>
  </w:num>
  <w:num w:numId="19" w16cid:durableId="1182008911">
    <w:abstractNumId w:val="8"/>
  </w:num>
  <w:num w:numId="20" w16cid:durableId="756636511">
    <w:abstractNumId w:val="20"/>
  </w:num>
  <w:num w:numId="21" w16cid:durableId="1594700780">
    <w:abstractNumId w:val="14"/>
  </w:num>
  <w:num w:numId="22" w16cid:durableId="1525364320">
    <w:abstractNumId w:val="3"/>
  </w:num>
  <w:num w:numId="23" w16cid:durableId="129253581">
    <w:abstractNumId w:val="21"/>
  </w:num>
  <w:num w:numId="24" w16cid:durableId="14922110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9220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7021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14"/>
    <w:rsid w:val="000050A4"/>
    <w:rsid w:val="00024907"/>
    <w:rsid w:val="000365DD"/>
    <w:rsid w:val="000462C9"/>
    <w:rsid w:val="00054186"/>
    <w:rsid w:val="00057890"/>
    <w:rsid w:val="000C3CE9"/>
    <w:rsid w:val="000C4976"/>
    <w:rsid w:val="000D03CD"/>
    <w:rsid w:val="000E244E"/>
    <w:rsid w:val="000F6C13"/>
    <w:rsid w:val="0011658E"/>
    <w:rsid w:val="00122C38"/>
    <w:rsid w:val="001252EF"/>
    <w:rsid w:val="00126E44"/>
    <w:rsid w:val="001324BE"/>
    <w:rsid w:val="001353E7"/>
    <w:rsid w:val="00144FC1"/>
    <w:rsid w:val="0015553B"/>
    <w:rsid w:val="00156703"/>
    <w:rsid w:val="00165E2A"/>
    <w:rsid w:val="00182F59"/>
    <w:rsid w:val="001A6E45"/>
    <w:rsid w:val="001C0F25"/>
    <w:rsid w:val="001D2D0E"/>
    <w:rsid w:val="002338AF"/>
    <w:rsid w:val="00256A2B"/>
    <w:rsid w:val="00284158"/>
    <w:rsid w:val="002B564C"/>
    <w:rsid w:val="002C7EEF"/>
    <w:rsid w:val="002D3E7E"/>
    <w:rsid w:val="002E52E0"/>
    <w:rsid w:val="00346162"/>
    <w:rsid w:val="003B4BF8"/>
    <w:rsid w:val="003D7051"/>
    <w:rsid w:val="003D7293"/>
    <w:rsid w:val="003F2A8B"/>
    <w:rsid w:val="003F33FF"/>
    <w:rsid w:val="003F6C0C"/>
    <w:rsid w:val="0040262C"/>
    <w:rsid w:val="0040344B"/>
    <w:rsid w:val="00411789"/>
    <w:rsid w:val="00411B90"/>
    <w:rsid w:val="004203FE"/>
    <w:rsid w:val="00423BAA"/>
    <w:rsid w:val="00433FD4"/>
    <w:rsid w:val="004530C8"/>
    <w:rsid w:val="0048051F"/>
    <w:rsid w:val="004942AF"/>
    <w:rsid w:val="004A459A"/>
    <w:rsid w:val="004A4B45"/>
    <w:rsid w:val="004A65E7"/>
    <w:rsid w:val="004D6190"/>
    <w:rsid w:val="004E60CC"/>
    <w:rsid w:val="00525E4E"/>
    <w:rsid w:val="0056745C"/>
    <w:rsid w:val="005C5432"/>
    <w:rsid w:val="005F158B"/>
    <w:rsid w:val="00637AD9"/>
    <w:rsid w:val="00644535"/>
    <w:rsid w:val="00654629"/>
    <w:rsid w:val="0065528F"/>
    <w:rsid w:val="006A3670"/>
    <w:rsid w:val="006B4492"/>
    <w:rsid w:val="006E44EA"/>
    <w:rsid w:val="006F1512"/>
    <w:rsid w:val="00700132"/>
    <w:rsid w:val="00701CD8"/>
    <w:rsid w:val="00707BC7"/>
    <w:rsid w:val="00776F96"/>
    <w:rsid w:val="0077712C"/>
    <w:rsid w:val="00780BB7"/>
    <w:rsid w:val="007C476E"/>
    <w:rsid w:val="007F7668"/>
    <w:rsid w:val="00813AE4"/>
    <w:rsid w:val="00831D2F"/>
    <w:rsid w:val="008431A3"/>
    <w:rsid w:val="00854202"/>
    <w:rsid w:val="00854BCD"/>
    <w:rsid w:val="00871EAE"/>
    <w:rsid w:val="00874349"/>
    <w:rsid w:val="008748DC"/>
    <w:rsid w:val="008A28DB"/>
    <w:rsid w:val="008B7D6E"/>
    <w:rsid w:val="008C3E9F"/>
    <w:rsid w:val="008C4A3F"/>
    <w:rsid w:val="008E4A7D"/>
    <w:rsid w:val="0090106F"/>
    <w:rsid w:val="00936BD1"/>
    <w:rsid w:val="00957B37"/>
    <w:rsid w:val="00981AE5"/>
    <w:rsid w:val="009824D3"/>
    <w:rsid w:val="00985DED"/>
    <w:rsid w:val="009B5DB1"/>
    <w:rsid w:val="009D4E25"/>
    <w:rsid w:val="00A34552"/>
    <w:rsid w:val="00A54E13"/>
    <w:rsid w:val="00A72EFE"/>
    <w:rsid w:val="00AA0E4D"/>
    <w:rsid w:val="00AB0DCE"/>
    <w:rsid w:val="00AB3714"/>
    <w:rsid w:val="00AB4E8F"/>
    <w:rsid w:val="00AB58D8"/>
    <w:rsid w:val="00AC0333"/>
    <w:rsid w:val="00AD4794"/>
    <w:rsid w:val="00AE049C"/>
    <w:rsid w:val="00AE14CA"/>
    <w:rsid w:val="00B038AA"/>
    <w:rsid w:val="00B46D67"/>
    <w:rsid w:val="00B65E2B"/>
    <w:rsid w:val="00B715C1"/>
    <w:rsid w:val="00B81943"/>
    <w:rsid w:val="00B918BD"/>
    <w:rsid w:val="00BB3AAB"/>
    <w:rsid w:val="00BB490F"/>
    <w:rsid w:val="00BD2B23"/>
    <w:rsid w:val="00BE21DC"/>
    <w:rsid w:val="00BE68D7"/>
    <w:rsid w:val="00BF6AF0"/>
    <w:rsid w:val="00C25631"/>
    <w:rsid w:val="00C26D60"/>
    <w:rsid w:val="00C322CD"/>
    <w:rsid w:val="00C4183C"/>
    <w:rsid w:val="00C4355D"/>
    <w:rsid w:val="00C4505C"/>
    <w:rsid w:val="00C500D6"/>
    <w:rsid w:val="00C53323"/>
    <w:rsid w:val="00C66602"/>
    <w:rsid w:val="00C80B5D"/>
    <w:rsid w:val="00CA172F"/>
    <w:rsid w:val="00CA6A19"/>
    <w:rsid w:val="00CB5D36"/>
    <w:rsid w:val="00CD28B5"/>
    <w:rsid w:val="00CD4A07"/>
    <w:rsid w:val="00CD65FA"/>
    <w:rsid w:val="00CF5884"/>
    <w:rsid w:val="00D171A3"/>
    <w:rsid w:val="00D37CA2"/>
    <w:rsid w:val="00D42E80"/>
    <w:rsid w:val="00D44A15"/>
    <w:rsid w:val="00D455D6"/>
    <w:rsid w:val="00D579CF"/>
    <w:rsid w:val="00D65D15"/>
    <w:rsid w:val="00D66F04"/>
    <w:rsid w:val="00D72900"/>
    <w:rsid w:val="00D741A8"/>
    <w:rsid w:val="00DF052F"/>
    <w:rsid w:val="00DF3EFD"/>
    <w:rsid w:val="00DF54D8"/>
    <w:rsid w:val="00E17340"/>
    <w:rsid w:val="00E22E86"/>
    <w:rsid w:val="00E34D1F"/>
    <w:rsid w:val="00E4737B"/>
    <w:rsid w:val="00E62381"/>
    <w:rsid w:val="00E66C89"/>
    <w:rsid w:val="00E777F6"/>
    <w:rsid w:val="00E87E76"/>
    <w:rsid w:val="00E93238"/>
    <w:rsid w:val="00E94C7D"/>
    <w:rsid w:val="00ED34B2"/>
    <w:rsid w:val="00EE41F2"/>
    <w:rsid w:val="00F132F4"/>
    <w:rsid w:val="00F25D05"/>
    <w:rsid w:val="00F4165C"/>
    <w:rsid w:val="00F4390F"/>
    <w:rsid w:val="00F44107"/>
    <w:rsid w:val="00F60BBC"/>
    <w:rsid w:val="00FC0862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7AF4"/>
  <w15:docId w15:val="{099074C5-7EC1-4325-82B2-787F0DD3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62"/>
  </w:style>
  <w:style w:type="paragraph" w:styleId="Naslov2">
    <w:name w:val="heading 2"/>
    <w:basedOn w:val="Normal"/>
    <w:link w:val="Naslov2Char"/>
    <w:uiPriority w:val="9"/>
    <w:qFormat/>
    <w:rsid w:val="00494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390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A28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E60CC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E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60CC"/>
  </w:style>
  <w:style w:type="paragraph" w:styleId="Podnoje">
    <w:name w:val="footer"/>
    <w:basedOn w:val="Normal"/>
    <w:link w:val="PodnojeChar"/>
    <w:uiPriority w:val="99"/>
    <w:unhideWhenUsed/>
    <w:rsid w:val="004E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60CC"/>
  </w:style>
  <w:style w:type="character" w:styleId="SlijeenaHiperveza">
    <w:name w:val="FollowedHyperlink"/>
    <w:basedOn w:val="Zadanifontodlomka"/>
    <w:uiPriority w:val="99"/>
    <w:semiHidden/>
    <w:unhideWhenUsed/>
    <w:rsid w:val="004942AF"/>
    <w:rPr>
      <w:color w:val="954F72" w:themeColor="followed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4942A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Bezproreda">
    <w:name w:val="No Spacing"/>
    <w:uiPriority w:val="1"/>
    <w:qFormat/>
    <w:rsid w:val="00936BD1"/>
    <w:pPr>
      <w:spacing w:after="0" w:line="240" w:lineRule="auto"/>
    </w:pPr>
  </w:style>
  <w:style w:type="paragraph" w:customStyle="1" w:styleId="01-Normal">
    <w:name w:val="01 - Normal"/>
    <w:qFormat/>
    <w:rsid w:val="00F132F4"/>
    <w:pPr>
      <w:spacing w:after="0" w:line="240" w:lineRule="auto"/>
      <w:jc w:val="both"/>
    </w:pPr>
    <w:rPr>
      <w:rFonts w:ascii="Times New Roman" w:eastAsia="Calibri" w:hAnsi="Times New Roman" w:cs="Tahoma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Memorandum%20novi%20do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5153-291E-44C9-9034-167EC4B0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 dot.dotx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Davor Matić</cp:lastModifiedBy>
  <cp:revision>2</cp:revision>
  <cp:lastPrinted>2025-09-23T07:47:00Z</cp:lastPrinted>
  <dcterms:created xsi:type="dcterms:W3CDTF">2025-09-23T08:00:00Z</dcterms:created>
  <dcterms:modified xsi:type="dcterms:W3CDTF">2025-09-23T08:00:00Z</dcterms:modified>
</cp:coreProperties>
</file>